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5115" w14:textId="21F3EA2C" w:rsidR="003028DB" w:rsidRPr="00A04C70" w:rsidRDefault="009C10DE" w:rsidP="005724C0">
      <w:pPr>
        <w:pStyle w:val="SongsLyrics"/>
        <w:rPr>
          <w:rStyle w:val="SongsTitle"/>
        </w:rPr>
      </w:pPr>
      <w:r w:rsidRPr="00A04C70">
        <w:rPr>
          <w:rStyle w:val="SongsIndex"/>
        </w:rPr>
        <w:t>A0</w:t>
      </w:r>
      <w:r w:rsidR="00751CE2" w:rsidRPr="00A04C70">
        <w:rPr>
          <w:rStyle w:val="SongsIndex"/>
        </w:rPr>
        <w:t>2</w:t>
      </w:r>
      <w:r w:rsidR="00D53960" w:rsidRPr="00D53960">
        <w:t>.</w:t>
      </w:r>
      <w:r w:rsidRPr="003028DB">
        <w:t xml:space="preserve"> </w:t>
      </w:r>
      <w:r w:rsidR="00DC213B" w:rsidRPr="00A04C70">
        <w:rPr>
          <w:rStyle w:val="SongsTitle"/>
        </w:rPr>
        <w:t>Amazing Grace</w:t>
      </w:r>
    </w:p>
    <w:p w14:paraId="0F66DB5F" w14:textId="77777777" w:rsidR="003028DB" w:rsidRPr="003028DB" w:rsidRDefault="003028DB" w:rsidP="005724C0">
      <w:pPr>
        <w:pStyle w:val="SongsLyrics"/>
      </w:pPr>
    </w:p>
    <w:p w14:paraId="287AF398" w14:textId="77777777" w:rsidR="003028DB" w:rsidRPr="003028DB" w:rsidRDefault="003028DB" w:rsidP="005724C0">
      <w:pPr>
        <w:pStyle w:val="SongsLyrics"/>
      </w:pPr>
      <w:r w:rsidRPr="003028DB">
        <w:t>[</w:t>
      </w:r>
      <w:r w:rsidR="00DC213B" w:rsidRPr="003028DB">
        <w:t>Verse 1</w:t>
      </w:r>
      <w:r w:rsidRPr="003028DB">
        <w:t>]</w:t>
      </w:r>
    </w:p>
    <w:p w14:paraId="01E5B76C" w14:textId="6B0E8E6E" w:rsidR="003028DB" w:rsidRPr="003028DB" w:rsidRDefault="003028DB" w:rsidP="005724C0">
      <w:pPr>
        <w:pStyle w:val="SongsLyrics"/>
      </w:pPr>
    </w:p>
    <w:p w14:paraId="66A5B575" w14:textId="77777777" w:rsidR="003028DB" w:rsidRPr="005724C0" w:rsidRDefault="00DC213B" w:rsidP="005724C0">
      <w:pPr>
        <w:pStyle w:val="SongsLyrics"/>
      </w:pPr>
      <w:r w:rsidRPr="005724C0">
        <w:t>Amazing Grace, how sweet the sound,</w:t>
      </w:r>
    </w:p>
    <w:p w14:paraId="75540BA2" w14:textId="77777777" w:rsidR="003028DB" w:rsidRPr="003028DB" w:rsidRDefault="00DC213B" w:rsidP="005724C0">
      <w:pPr>
        <w:pStyle w:val="SongsLyrics"/>
      </w:pPr>
      <w:r w:rsidRPr="003028DB">
        <w:t>That saved a wretch like me.</w:t>
      </w:r>
    </w:p>
    <w:p w14:paraId="5E0072B2" w14:textId="77777777" w:rsidR="003028DB" w:rsidRPr="003028DB" w:rsidRDefault="00DC213B" w:rsidP="005724C0">
      <w:pPr>
        <w:pStyle w:val="SongsLyrics"/>
      </w:pPr>
      <w:r w:rsidRPr="003028DB">
        <w:t xml:space="preserve">I once was lost, but now </w:t>
      </w:r>
      <w:r w:rsidR="0091193C" w:rsidRPr="003028DB">
        <w:t>I’</w:t>
      </w:r>
      <w:r w:rsidRPr="003028DB">
        <w:t>m found,</w:t>
      </w:r>
    </w:p>
    <w:p w14:paraId="5D9B55ED" w14:textId="344F3712" w:rsidR="003028DB" w:rsidRPr="003028DB" w:rsidRDefault="00DC213B" w:rsidP="005724C0">
      <w:pPr>
        <w:pStyle w:val="SongsLyrics"/>
      </w:pPr>
      <w:r w:rsidRPr="003028DB">
        <w:t>Was blind, but now I see.</w:t>
      </w:r>
    </w:p>
    <w:p w14:paraId="1508392D" w14:textId="77777777" w:rsidR="003028DB" w:rsidRPr="003028DB" w:rsidRDefault="003028DB" w:rsidP="005724C0">
      <w:pPr>
        <w:pStyle w:val="SongsLyrics"/>
      </w:pPr>
    </w:p>
    <w:p w14:paraId="19FEEE55" w14:textId="77777777" w:rsidR="003028DB" w:rsidRPr="003028DB" w:rsidRDefault="003028DB" w:rsidP="005724C0">
      <w:pPr>
        <w:pStyle w:val="SongsLyrics"/>
      </w:pPr>
      <w:r w:rsidRPr="003028DB">
        <w:t>[</w:t>
      </w:r>
      <w:r w:rsidR="00DC213B" w:rsidRPr="003028DB">
        <w:t>Verse 2</w:t>
      </w:r>
      <w:r w:rsidRPr="003028DB">
        <w:t>]</w:t>
      </w:r>
    </w:p>
    <w:p w14:paraId="4486097C" w14:textId="0FDFDBC6" w:rsidR="003028DB" w:rsidRPr="003028DB" w:rsidRDefault="003028DB" w:rsidP="005724C0">
      <w:pPr>
        <w:pStyle w:val="SongsLyrics"/>
      </w:pPr>
    </w:p>
    <w:p w14:paraId="0AA64B37" w14:textId="77777777" w:rsidR="003028DB" w:rsidRPr="003028DB" w:rsidRDefault="0073174F" w:rsidP="005724C0">
      <w:pPr>
        <w:pStyle w:val="SongsLyrics"/>
      </w:pPr>
      <w:r w:rsidRPr="003028DB">
        <w:t>’T</w:t>
      </w:r>
      <w:r w:rsidR="00DC213B" w:rsidRPr="003028DB">
        <w:t>was grace that thought my heart to fear,</w:t>
      </w:r>
    </w:p>
    <w:p w14:paraId="082F8CCA" w14:textId="77777777" w:rsidR="00A04C70" w:rsidRDefault="00DC213B" w:rsidP="005724C0">
      <w:pPr>
        <w:pStyle w:val="SongsLyrics"/>
      </w:pPr>
      <w:r w:rsidRPr="003028DB">
        <w:t>and grace my fears released.</w:t>
      </w:r>
    </w:p>
    <w:p w14:paraId="1EC6EC11" w14:textId="77777777" w:rsidR="00A04C70" w:rsidRDefault="00DC213B" w:rsidP="005724C0">
      <w:pPr>
        <w:pStyle w:val="SongsLyrics"/>
      </w:pPr>
      <w:r w:rsidRPr="003028DB">
        <w:t>How precious</w:t>
      </w:r>
      <w:r w:rsidR="00A04C70">
        <w:t xml:space="preserve"> </w:t>
      </w:r>
      <w:r w:rsidR="003A1F4F" w:rsidRPr="003028DB">
        <w:t>did that grace appear,</w:t>
      </w:r>
    </w:p>
    <w:p w14:paraId="187C80E4" w14:textId="46E01D0A" w:rsidR="003028DB" w:rsidRPr="003028DB" w:rsidRDefault="003A1F4F" w:rsidP="005724C0">
      <w:pPr>
        <w:pStyle w:val="SongsLyrics"/>
      </w:pPr>
      <w:r w:rsidRPr="003028DB">
        <w:t xml:space="preserve">the </w:t>
      </w:r>
      <w:r w:rsidR="00DC213B" w:rsidRPr="003028DB">
        <w:t>hour I first believed.</w:t>
      </w:r>
    </w:p>
    <w:p w14:paraId="38FDC2BD" w14:textId="77777777" w:rsidR="003028DB" w:rsidRPr="003028DB" w:rsidRDefault="003028DB" w:rsidP="005724C0">
      <w:pPr>
        <w:pStyle w:val="SongsLyrics"/>
      </w:pPr>
    </w:p>
    <w:p w14:paraId="6E521AA3" w14:textId="77777777" w:rsidR="003028DB" w:rsidRPr="003028DB" w:rsidRDefault="003028DB" w:rsidP="005724C0">
      <w:pPr>
        <w:pStyle w:val="SongsLyrics"/>
      </w:pPr>
      <w:r w:rsidRPr="003028DB">
        <w:t>[</w:t>
      </w:r>
      <w:r w:rsidR="00DC213B" w:rsidRPr="003028DB">
        <w:t>Verse 3</w:t>
      </w:r>
      <w:r w:rsidRPr="003028DB">
        <w:t>]</w:t>
      </w:r>
    </w:p>
    <w:p w14:paraId="14EC0128" w14:textId="6409FD95" w:rsidR="003028DB" w:rsidRPr="003028DB" w:rsidRDefault="003028DB" w:rsidP="005724C0">
      <w:pPr>
        <w:pStyle w:val="SongsLyrics"/>
      </w:pPr>
    </w:p>
    <w:p w14:paraId="36E4E617" w14:textId="77777777" w:rsidR="003028DB" w:rsidRPr="003028DB" w:rsidRDefault="00DC213B" w:rsidP="005724C0">
      <w:pPr>
        <w:pStyle w:val="SongsLyrics"/>
      </w:pPr>
      <w:r w:rsidRPr="003028DB">
        <w:t>When we've been there ten thousand years,</w:t>
      </w:r>
    </w:p>
    <w:p w14:paraId="0A2B003B" w14:textId="77777777" w:rsidR="003028DB" w:rsidRPr="003028DB" w:rsidRDefault="00DC213B" w:rsidP="005724C0">
      <w:pPr>
        <w:pStyle w:val="SongsLyrics"/>
      </w:pPr>
      <w:r w:rsidRPr="003028DB">
        <w:t>bright shining as the sun,</w:t>
      </w:r>
    </w:p>
    <w:p w14:paraId="6097EEED" w14:textId="77777777" w:rsidR="003028DB" w:rsidRPr="003028DB" w:rsidRDefault="00DC213B" w:rsidP="005724C0">
      <w:pPr>
        <w:pStyle w:val="SongsLyrics"/>
      </w:pPr>
      <w:r w:rsidRPr="003028DB">
        <w:t>we've no less days to sing god's praise</w:t>
      </w:r>
    </w:p>
    <w:p w14:paraId="6B6AC493" w14:textId="77777777" w:rsidR="003028DB" w:rsidRPr="003028DB" w:rsidRDefault="00DC213B" w:rsidP="005724C0">
      <w:pPr>
        <w:pStyle w:val="SongsLyrics"/>
      </w:pPr>
      <w:r w:rsidRPr="003028DB">
        <w:t xml:space="preserve">than when did when we first </w:t>
      </w:r>
      <w:proofErr w:type="gramStart"/>
      <w:r w:rsidRPr="003028DB">
        <w:t>begun</w:t>
      </w:r>
      <w:proofErr w:type="gramEnd"/>
      <w:r w:rsidRPr="003028DB">
        <w:t>.</w:t>
      </w:r>
    </w:p>
    <w:p w14:paraId="29B6B300" w14:textId="240192D5" w:rsidR="00DC213B" w:rsidRPr="003028DB" w:rsidRDefault="00DC213B" w:rsidP="005724C0">
      <w:pPr>
        <w:pStyle w:val="SongsLyrics"/>
      </w:pPr>
    </w:p>
    <w:sectPr w:rsidR="00DC213B" w:rsidRPr="003028DB" w:rsidSect="003028DB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3B"/>
    <w:rsid w:val="001F4844"/>
    <w:rsid w:val="00294C8A"/>
    <w:rsid w:val="003028DB"/>
    <w:rsid w:val="003507A1"/>
    <w:rsid w:val="003A1F4F"/>
    <w:rsid w:val="003C20DE"/>
    <w:rsid w:val="00485508"/>
    <w:rsid w:val="005724C0"/>
    <w:rsid w:val="006D6D55"/>
    <w:rsid w:val="0073174F"/>
    <w:rsid w:val="00751CE2"/>
    <w:rsid w:val="007D657F"/>
    <w:rsid w:val="0091193C"/>
    <w:rsid w:val="00915AE7"/>
    <w:rsid w:val="009C10DE"/>
    <w:rsid w:val="00A04C70"/>
    <w:rsid w:val="00C432FB"/>
    <w:rsid w:val="00D53960"/>
    <w:rsid w:val="00DC213B"/>
    <w:rsid w:val="00DC442B"/>
    <w:rsid w:val="00E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F9D1"/>
  <w15:chartTrackingRefBased/>
  <w15:docId w15:val="{9B17B7E3-EBC7-4137-9924-ACC35C8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3B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3B"/>
    <w:rPr>
      <w:rFonts w:ascii="Segoe UI" w:hAnsi="Segoe UI" w:cs="Segoe UI"/>
      <w:sz w:val="18"/>
      <w:szCs w:val="18"/>
    </w:rPr>
  </w:style>
  <w:style w:type="character" w:customStyle="1" w:styleId="SongsIndex">
    <w:name w:val="Songs Index"/>
    <w:uiPriority w:val="1"/>
    <w:qFormat/>
    <w:rsid w:val="00A04C70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5724C0"/>
    <w:rPr>
      <w:rFonts w:ascii="Courier New" w:eastAsia="Courier New" w:hAnsi="Courier New" w:cs="Courier New"/>
      <w:sz w:val="24"/>
      <w:szCs w:val="24"/>
      <w:lang w:eastAsia="ko-KR"/>
    </w:rPr>
  </w:style>
  <w:style w:type="character" w:customStyle="1" w:styleId="SongsTitle">
    <w:name w:val="Songs Title"/>
    <w:uiPriority w:val="1"/>
    <w:qFormat/>
    <w:rsid w:val="00A04C70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18</cp:revision>
  <cp:lastPrinted>2016-07-10T16:22:00Z</cp:lastPrinted>
  <dcterms:created xsi:type="dcterms:W3CDTF">2016-07-10T16:20:00Z</dcterms:created>
  <dcterms:modified xsi:type="dcterms:W3CDTF">2024-07-28T22:58:00Z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